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85B0" w14:textId="34AE507A" w:rsidR="00DD0A3E" w:rsidRPr="003D2A5B" w:rsidRDefault="00DD0A3E" w:rsidP="00DD0A3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D2A5B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 w:hint="eastAsia"/>
          <w:highlight w:val="yellow"/>
        </w:rPr>
        <w:t>７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発行】　小学生用教材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　 大谷翔平選手、オールスター選出　　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22CD6D08" w14:textId="77777777" w:rsidR="00DD0A3E" w:rsidRPr="003D2A5B" w:rsidRDefault="00DD0A3E" w:rsidP="00DD0A3E">
      <w:pPr>
        <w:rPr>
          <w:rFonts w:ascii="UD デジタル 教科書体 NK-R" w:eastAsia="UD デジタル 教科書体 NK-R" w:hAnsi="Century"/>
          <w:szCs w:val="21"/>
        </w:rPr>
      </w:pPr>
      <w:r w:rsidRPr="003D2A5B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3DDC994F" w14:textId="77777777" w:rsidR="00DD0A3E" w:rsidRPr="003D2A5B" w:rsidRDefault="00DD0A3E" w:rsidP="00DD0A3E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3D2A5B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52F23787" w14:textId="77777777" w:rsidR="00DD0A3E" w:rsidRPr="003D2A5B" w:rsidRDefault="00DD0A3E" w:rsidP="00DD0A3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D2A5B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314908FD" w14:textId="77777777" w:rsidR="00DD0A3E" w:rsidRPr="003D2A5B" w:rsidRDefault="00DD0A3E" w:rsidP="00DD0A3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D2A5B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59EAAEAC" w14:textId="77777777" w:rsidR="00DD0A3E" w:rsidRPr="003D2A5B" w:rsidRDefault="00DD0A3E" w:rsidP="00DD0A3E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D2A5B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1B3BD161" w14:textId="77777777" w:rsidR="00DD0A3E" w:rsidRPr="00E45298" w:rsidRDefault="00DD0A3E" w:rsidP="00DD0A3E">
      <w:pPr>
        <w:rPr>
          <w:rFonts w:ascii="UD デジタル 教科書体 NK-R" w:eastAsia="UD デジタル 教科書体 NK-R" w:hAnsi="Century"/>
          <w:sz w:val="20"/>
          <w:szCs w:val="20"/>
          <w:highlight w:val="yellow"/>
        </w:rPr>
      </w:pPr>
      <w:r w:rsidRPr="00E45298">
        <w:rPr>
          <w:rFonts w:ascii="UD デジタル 教科書体 NK-R" w:eastAsia="UD デジタル 教科書体 NK-R" w:hAnsi="Century" w:hint="eastAsia"/>
          <w:sz w:val="20"/>
          <w:szCs w:val="20"/>
          <w:highlight w:val="yellow"/>
        </w:rPr>
        <w:t>教材執筆にあたって参考にした記事</w:t>
      </w:r>
      <w:bookmarkEnd w:id="0"/>
    </w:p>
    <w:bookmarkStart w:id="1" w:name="_Hlk138138061"/>
    <w:p w14:paraId="27CFBE42" w14:textId="77777777" w:rsidR="00DD0A3E" w:rsidRDefault="00DD0A3E" w:rsidP="00DD0A3E">
      <w:r>
        <w:fldChar w:fldCharType="begin"/>
      </w:r>
      <w:r>
        <w:instrText>HYPERLINK "https://japan-forward.com/japan-sports-notebook-shohei-ohtani-is-the-als-top-vote-getter-for-the-mlb-all-star-game/"</w:instrText>
      </w:r>
      <w:r>
        <w:fldChar w:fldCharType="separate"/>
      </w:r>
      <w:r w:rsidRPr="00FA7883">
        <w:rPr>
          <w:rStyle w:val="a5"/>
        </w:rPr>
        <w:t>https://japan-forward.com/japan-sports-notebook-shohei-ohtani-is-the-als-top-vote-getter-for-the-mlb-all-star-game/</w:t>
      </w:r>
      <w:r>
        <w:rPr>
          <w:rStyle w:val="a5"/>
        </w:rPr>
        <w:fldChar w:fldCharType="end"/>
      </w:r>
    </w:p>
    <w:p w14:paraId="67C2A565" w14:textId="77777777" w:rsidR="00DD0A3E" w:rsidRDefault="008049C5" w:rsidP="00DD0A3E">
      <w:hyperlink r:id="rId6" w:history="1">
        <w:r w:rsidR="00DD0A3E" w:rsidRPr="00FA7883">
          <w:rPr>
            <w:rStyle w:val="a5"/>
          </w:rPr>
          <w:t>https://www3.nhk.or.jp/nhkworld/en/news/20230623_09/</w:t>
        </w:r>
      </w:hyperlink>
    </w:p>
    <w:p w14:paraId="314FEF1B" w14:textId="77777777" w:rsidR="00DD0A3E" w:rsidRDefault="008049C5" w:rsidP="00DD0A3E">
      <w:hyperlink r:id="rId7" w:history="1">
        <w:r w:rsidR="00DD0A3E" w:rsidRPr="00FA7883">
          <w:rPr>
            <w:rStyle w:val="a5"/>
          </w:rPr>
          <w:t>https://www.sportingnews.com/ca/mlb/news/mlb-all-star-voting-results-2023-shohei-ohtani-ronald-acuna/lwk5ht8bv8isa0uajio8fxby</w:t>
        </w:r>
      </w:hyperlink>
    </w:p>
    <w:p w14:paraId="6294A95C" w14:textId="77777777" w:rsidR="00DD0A3E" w:rsidRDefault="008049C5" w:rsidP="00DD0A3E">
      <w:hyperlink r:id="rId8" w:history="1">
        <w:r w:rsidR="00DD0A3E" w:rsidRPr="00FA7883">
          <w:rPr>
            <w:rStyle w:val="a5"/>
          </w:rPr>
          <w:t>https://www.si.com/mlb/angels/news/angels-news-shohei-ohtani-reacts-to-third-all-star-selection-pw2001</w:t>
        </w:r>
      </w:hyperlink>
    </w:p>
    <w:p w14:paraId="7C32245B" w14:textId="77777777" w:rsidR="00DD0A3E" w:rsidRDefault="008049C5" w:rsidP="00DD0A3E">
      <w:hyperlink r:id="rId9" w:history="1">
        <w:r w:rsidR="00DD0A3E" w:rsidRPr="00FA7883">
          <w:rPr>
            <w:rStyle w:val="a5"/>
          </w:rPr>
          <w:t>https://japannews.yomiuri.co.jp/sports/baseball/20230421-104600/</w:t>
        </w:r>
      </w:hyperlink>
    </w:p>
    <w:p w14:paraId="2AA9B384" w14:textId="77777777" w:rsidR="00DD0A3E" w:rsidRDefault="008049C5" w:rsidP="00DD0A3E">
      <w:hyperlink r:id="rId10" w:history="1">
        <w:r w:rsidR="00DD0A3E" w:rsidRPr="00FA7883">
          <w:rPr>
            <w:rStyle w:val="a5"/>
          </w:rPr>
          <w:t>https://www.mlb.com/news/angels-have-new-home-run-celebration-gear</w:t>
        </w:r>
      </w:hyperlink>
    </w:p>
    <w:bookmarkEnd w:id="1"/>
    <w:p w14:paraId="4D7707F7" w14:textId="77777777" w:rsidR="00DD0A3E" w:rsidRDefault="00DD0A3E" w:rsidP="00DD0A3E"/>
    <w:p w14:paraId="3D38DA7D" w14:textId="592B32AA" w:rsidR="00DD0A3E" w:rsidRPr="003D2A5B" w:rsidRDefault="00DD0A3E" w:rsidP="00DD0A3E">
      <w:pPr>
        <w:rPr>
          <w:rFonts w:ascii="UD デジタル 教科書体 NK-R" w:eastAsia="UD デジタル 教科書体 NK-R"/>
        </w:rPr>
      </w:pPr>
      <w:r w:rsidRPr="003D2A5B">
        <w:rPr>
          <w:rFonts w:ascii="UD デジタル 教科書体 NK-R" w:eastAsia="UD デジタル 教科書体 NK-R" w:hint="eastAsia"/>
          <w:highlight w:val="magenta"/>
        </w:rPr>
        <w:t>０．小学</w:t>
      </w:r>
      <w:r>
        <w:rPr>
          <w:rFonts w:ascii="UD デジタル 教科書体 NK-R" w:eastAsia="UD デジタル 教科書体 NK-R" w:hint="eastAsia"/>
          <w:highlight w:val="magenta"/>
        </w:rPr>
        <w:t>低学年</w:t>
      </w:r>
      <w:r w:rsidRPr="003D2A5B">
        <w:rPr>
          <w:rFonts w:ascii="UD デジタル 教科書体 NK-R" w:eastAsia="UD デジタル 教科書体 NK-R" w:hint="eastAsia"/>
          <w:highlight w:val="magenta"/>
        </w:rPr>
        <w:t>用　英語ニュース</w:t>
      </w:r>
    </w:p>
    <w:p w14:paraId="4922B20B" w14:textId="58D2B7A0" w:rsidR="00DD0A3E" w:rsidRPr="003D2A5B" w:rsidRDefault="00DD0A3E" w:rsidP="00DD0A3E">
      <w:pPr>
        <w:rPr>
          <w:rFonts w:ascii="UD デジタル 教科書体 NK-R" w:eastAsia="UD デジタル 教科書体 NK-R" w:hAnsi="Segoe UI Emoji" w:cs="Segoe UI Emoji"/>
        </w:rPr>
      </w:pPr>
      <w:r w:rsidRPr="003D2A5B">
        <w:rPr>
          <w:rFonts w:ascii="UD デジタル 教科書体 NK-R" w:eastAsia="UD デジタル 教科書体 NK-R" w:hAnsi="Segoe UI Emoji" w:cs="Segoe UI Emoji" w:hint="eastAsia"/>
        </w:rPr>
        <w:t>生徒さんの対象年齢は、特に決まっていませんが、目安として、下記の生徒さんを対象に作っています。</w:t>
      </w:r>
    </w:p>
    <w:p w14:paraId="53153885" w14:textId="77777777" w:rsidR="00DD0A3E" w:rsidRPr="003D2A5B" w:rsidRDefault="00DD0A3E" w:rsidP="00DD0A3E">
      <w:pPr>
        <w:rPr>
          <w:rFonts w:ascii="UD デジタル 教科書体 NK-R" w:eastAsia="UD デジタル 教科書体 NK-R" w:hAnsi="Segoe UI Emoji" w:cs="Segoe UI Emoji"/>
          <w:szCs w:val="21"/>
        </w:rPr>
      </w:pPr>
      <w:r w:rsidRPr="003D2A5B">
        <w:rPr>
          <w:rFonts w:ascii="Segoe UI Emoji" w:eastAsia="UD デジタル 教科書体 NK-R" w:hAnsi="Segoe UI Emoji" w:cs="Segoe UI Emoji"/>
          <w:szCs w:val="21"/>
        </w:rPr>
        <w:t>🔴</w:t>
      </w:r>
      <w:r w:rsidRPr="003D2A5B">
        <w:rPr>
          <w:rFonts w:ascii="UD デジタル 教科書体 NK-R" w:eastAsia="UD デジタル 教科書体 NK-R" w:hAnsi="Segoe UI Emoji" w:cs="Segoe UI Emoji" w:hint="eastAsia"/>
          <w:szCs w:val="21"/>
        </w:rPr>
        <w:t>１ページ・・・小学３年生～英語を習いたての６年生くらいの生徒さん</w:t>
      </w:r>
    </w:p>
    <w:p w14:paraId="70262F10" w14:textId="77777777" w:rsidR="00DD0A3E" w:rsidRDefault="00DD0A3E" w:rsidP="00DD0A3E">
      <w:pPr>
        <w:rPr>
          <w:rFonts w:ascii="UD デジタル 教科書体 NK-R" w:eastAsia="UD デジタル 教科書体 NK-R" w:hAnsi="Segoe UI Emoji" w:cs="Segoe UI Emoji"/>
          <w:b/>
          <w:bCs/>
          <w:szCs w:val="21"/>
          <w:highlight w:val="cyan"/>
        </w:rPr>
      </w:pPr>
      <w:r w:rsidRPr="003D2A5B">
        <w:rPr>
          <w:rFonts w:ascii="Segoe UI Emoji" w:eastAsia="UD デジタル 教科書体 NK-R" w:hAnsi="Segoe UI Emoji" w:cs="Segoe UI Emoji"/>
          <w:szCs w:val="21"/>
        </w:rPr>
        <w:t>🔴</w:t>
      </w:r>
      <w:r w:rsidRPr="003D2A5B">
        <w:rPr>
          <w:rFonts w:ascii="UD デジタル 教科書体 NK-R" w:eastAsia="UD デジタル 教科書体 NK-R" w:hAnsi="Segoe UI Emoji" w:cs="Segoe UI Emoji" w:hint="eastAsia"/>
          <w:szCs w:val="21"/>
        </w:rPr>
        <w:t>２ページ・・・小学１～3年生や園児さんで、アルファベットをすらすら読めないものの、ニュースや社会的な事柄に関心の高い生徒さん</w:t>
      </w:r>
    </w:p>
    <w:p w14:paraId="03E87679" w14:textId="3CC355FC" w:rsidR="00DD0A3E" w:rsidRPr="00DD0A3E" w:rsidRDefault="00DD0A3E" w:rsidP="00DD0A3E">
      <w:pPr>
        <w:rPr>
          <w:rFonts w:ascii="UD デジタル 教科書体 NK-R" w:eastAsia="UD デジタル 教科書体 NK-R" w:hAnsi="Segoe UI Emoji" w:cs="Segoe UI Emoji"/>
          <w:szCs w:val="21"/>
        </w:rPr>
      </w:pPr>
      <w:r w:rsidRPr="00DD0A3E">
        <w:rPr>
          <w:rFonts w:ascii="UD デジタル 教科書体 NK-R" w:eastAsia="UD デジタル 教科書体 NK-R" w:hAnsi="Segoe UI Emoji" w:cs="Segoe UI Emoji" w:hint="eastAsia"/>
          <w:szCs w:val="21"/>
          <w:highlight w:val="cyan"/>
        </w:rPr>
        <w:t>１ページ</w:t>
      </w:r>
      <w:r w:rsidRPr="00DD0A3E">
        <w:rPr>
          <w:rFonts w:ascii="UD デジタル 教科書体 NK-R" w:eastAsia="UD デジタル 教科書体 NK-R" w:hAnsi="Segoe UI Emoji" w:cs="Segoe UI Emoji" w:hint="eastAsia"/>
          <w:szCs w:val="21"/>
        </w:rPr>
        <w:t xml:space="preserve">　　　</w:t>
      </w:r>
    </w:p>
    <w:p w14:paraId="14F75DC5" w14:textId="77777777" w:rsidR="00DD0A3E" w:rsidRDefault="00DD0A3E" w:rsidP="00DD0A3E">
      <w:pPr>
        <w:rPr>
          <w:rFonts w:ascii="UD デジタル 教科書体 NK-R" w:eastAsia="UD デジタル 教科書体 NK-R" w:hAnsi="Segoe UI Emoji" w:cs="Segoe UI Emoji"/>
          <w:szCs w:val="21"/>
        </w:rPr>
      </w:pPr>
      <w:r w:rsidRPr="00DD0A3E">
        <w:rPr>
          <w:rFonts w:ascii="UD デジタル 教科書体 NK-R" w:eastAsia="UD デジタル 教科書体 NK-R" w:hAnsi="Segoe UI Emoji" w:cs="Segoe UI Emoji" w:hint="eastAsia"/>
          <w:szCs w:val="21"/>
        </w:rPr>
        <w:t>Q1　　t</w:t>
      </w:r>
      <w:r w:rsidRPr="00DD0A3E">
        <w:rPr>
          <w:rFonts w:ascii="UD デジタル 教科書体 NK-R" w:eastAsia="UD デジタル 教科書体 NK-R" w:hAnsi="Segoe UI Emoji" w:cs="Segoe UI Emoji"/>
          <w:szCs w:val="21"/>
        </w:rPr>
        <w:t>he starting DH</w:t>
      </w:r>
      <w:r w:rsidRPr="00DD0A3E">
        <w:rPr>
          <w:rFonts w:ascii="UD デジタル 教科書体 NK-R" w:eastAsia="UD デジタル 教科書体 NK-R" w:hAnsi="Segoe UI Emoji" w:cs="Segoe UI Emoji" w:hint="eastAsia"/>
          <w:szCs w:val="21"/>
        </w:rPr>
        <w:t xml:space="preserve">　先発指名打者</w:t>
      </w:r>
      <w:r>
        <w:rPr>
          <w:rFonts w:ascii="UD デジタル 教科書体 NK-R" w:eastAsia="UD デジタル 教科書体 NK-R" w:hAnsi="Segoe UI Emoji" w:cs="Segoe UI Emoji" w:hint="eastAsia"/>
          <w:szCs w:val="21"/>
        </w:rPr>
        <w:t xml:space="preserve">　　　　　　　　　</w:t>
      </w:r>
    </w:p>
    <w:p w14:paraId="1215081A" w14:textId="38D5F98F" w:rsidR="00DD0A3E" w:rsidRPr="00DD0A3E" w:rsidRDefault="00DD0A3E" w:rsidP="00DD0A3E">
      <w:pPr>
        <w:rPr>
          <w:rFonts w:ascii="UD デジタル 教科書体 NK-R" w:eastAsia="UD デジタル 教科書体 NK-R" w:hAnsi="Segoe UI Emoji" w:cs="Segoe UI Emoji"/>
          <w:szCs w:val="21"/>
        </w:rPr>
      </w:pPr>
      <w:r>
        <w:rPr>
          <w:rFonts w:ascii="UD デジタル 教科書体 NK-R" w:eastAsia="UD デジタル 教科書体 NK-R" w:hAnsi="Segoe UI Emoji" w:cs="Segoe UI Emoji" w:hint="eastAsia"/>
          <w:szCs w:val="21"/>
        </w:rPr>
        <w:t xml:space="preserve">Q2　　</w:t>
      </w:r>
      <w:r>
        <w:rPr>
          <w:rFonts w:ascii="UD デジタル 教科書体 NK-R" w:eastAsia="UD デジタル 教科書体 NK-R" w:hAnsi="Segoe UI Emoji" w:cs="Segoe UI Emoji"/>
          <w:szCs w:val="21"/>
        </w:rPr>
        <w:t>hitter(batter)/pitcher</w:t>
      </w:r>
      <w:r>
        <w:rPr>
          <w:rFonts w:ascii="UD デジタル 教科書体 NK-R" w:eastAsia="UD デジタル 教科書体 NK-R" w:hAnsi="Segoe UI Emoji" w:cs="Segoe UI Emoji" w:hint="eastAsia"/>
          <w:szCs w:val="21"/>
        </w:rPr>
        <w:t xml:space="preserve">　　※順不同　　　　★この設問（t</w:t>
      </w:r>
      <w:r>
        <w:rPr>
          <w:rFonts w:ascii="UD デジタル 教科書体 NK-R" w:eastAsia="UD デジタル 教科書体 NK-R" w:hAnsi="Segoe UI Emoji" w:cs="Segoe UI Emoji"/>
          <w:szCs w:val="21"/>
        </w:rPr>
        <w:t>wo-way</w:t>
      </w:r>
      <w:r>
        <w:rPr>
          <w:rFonts w:ascii="UD デジタル 教科書体 NK-R" w:eastAsia="UD デジタル 教科書体 NK-R" w:hAnsi="Segoe UI Emoji" w:cs="Segoe UI Emoji" w:hint="eastAsia"/>
          <w:szCs w:val="21"/>
        </w:rPr>
        <w:t>の意味）は、当教材で何度も出題しているので、飽きている生徒さんもいらっしゃるかもしれませんが、</w:t>
      </w:r>
      <w:r w:rsidR="006645E8">
        <w:rPr>
          <w:rFonts w:ascii="UD デジタル 教科書体 NK-R" w:eastAsia="UD デジタル 教科書体 NK-R" w:hAnsi="Segoe UI Emoji" w:cs="Segoe UI Emoji" w:hint="eastAsia"/>
          <w:szCs w:val="21"/>
        </w:rPr>
        <w:t>大事な基本情報なので、今後も</w:t>
      </w:r>
      <w:r>
        <w:rPr>
          <w:rFonts w:ascii="UD デジタル 教科書体 NK-R" w:eastAsia="UD デジタル 教科書体 NK-R" w:hAnsi="Segoe UI Emoji" w:cs="Segoe UI Emoji" w:hint="eastAsia"/>
          <w:szCs w:val="21"/>
        </w:rPr>
        <w:t>しつこく出題し</w:t>
      </w:r>
      <w:r w:rsidR="006645E8">
        <w:rPr>
          <w:rFonts w:ascii="UD デジタル 教科書体 NK-R" w:eastAsia="UD デジタル 教科書体 NK-R" w:hAnsi="Segoe UI Emoji" w:cs="Segoe UI Emoji" w:hint="eastAsia"/>
          <w:szCs w:val="21"/>
        </w:rPr>
        <w:t>ようと思い</w:t>
      </w:r>
      <w:r>
        <w:rPr>
          <w:rFonts w:ascii="UD デジタル 教科書体 NK-R" w:eastAsia="UD デジタル 教科書体 NK-R" w:hAnsi="Segoe UI Emoji" w:cs="Segoe UI Emoji" w:hint="eastAsia"/>
          <w:szCs w:val="21"/>
        </w:rPr>
        <w:t>ます。</w:t>
      </w:r>
    </w:p>
    <w:p w14:paraId="2AE25F98" w14:textId="10845FCB" w:rsidR="00DD0A3E" w:rsidRDefault="00DD0A3E" w:rsidP="00DD0A3E">
      <w:pPr>
        <w:rPr>
          <w:rFonts w:ascii="UD デジタル 教科書体 NK-R" w:eastAsia="UD デジタル 教科書体 NK-R"/>
        </w:rPr>
      </w:pPr>
      <w:r w:rsidRPr="00DD0A3E">
        <w:rPr>
          <w:rFonts w:ascii="UD デジタル 教科書体 NK-R" w:eastAsia="UD デジタル 教科書体 NK-R" w:hint="eastAsia"/>
        </w:rPr>
        <w:t>Q3　　１番</w:t>
      </w:r>
      <w:r>
        <w:rPr>
          <w:rFonts w:ascii="UD デジタル 教科書体 NK-R" w:eastAsia="UD デジタル 教科書体 NK-R" w:hint="eastAsia"/>
        </w:rPr>
        <w:t>（多くの票数）</w:t>
      </w:r>
      <w:r w:rsidR="00AB232F">
        <w:rPr>
          <w:rFonts w:ascii="UD デジタル 教科書体 NK-R" w:eastAsia="UD デジタル 教科書体 NK-R" w:hint="eastAsia"/>
        </w:rPr>
        <w:t xml:space="preserve">　　　</w:t>
      </w:r>
      <w:r w:rsidRPr="00DD0A3E">
        <w:rPr>
          <w:rFonts w:ascii="UD デジタル 教科書体 NK-R" w:eastAsia="UD デジタル 教科書体 NK-R" w:hint="eastAsia"/>
        </w:rPr>
        <w:t xml:space="preserve">Q4　　</w:t>
      </w:r>
      <w:r>
        <w:rPr>
          <w:rFonts w:ascii="UD デジタル 教科書体 NK-R" w:eastAsia="UD デジタル 教科書体 NK-R" w:hint="eastAsia"/>
        </w:rPr>
        <w:t>I</w:t>
      </w:r>
      <w:r>
        <w:rPr>
          <w:rFonts w:ascii="UD デジタル 教科書体 NK-R" w:eastAsia="UD デジタル 教科書体 NK-R"/>
        </w:rPr>
        <w:t xml:space="preserve">n Seattle.    </w:t>
      </w:r>
      <w:r>
        <w:rPr>
          <w:rFonts w:ascii="UD デジタル 教科書体 NK-R" w:eastAsia="UD デジタル 教科書体 NK-R" w:hint="eastAsia"/>
        </w:rPr>
        <w:t>※シアトルの場所を地図でチェックしましょう。</w:t>
      </w:r>
    </w:p>
    <w:p w14:paraId="4FB0C24A" w14:textId="11E4FBAA" w:rsidR="00DD0A3E" w:rsidRPr="00DD0A3E" w:rsidRDefault="00DD0A3E" w:rsidP="00DD0A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Q5　　a</w:t>
      </w:r>
      <w:r>
        <w:rPr>
          <w:rFonts w:ascii="UD デジタル 教科書体 NK-R" w:eastAsia="UD デジタル 教科書体 NK-R"/>
        </w:rPr>
        <w:t xml:space="preserve"> samurai helmet(a special kabuto</w:t>
      </w:r>
      <w:r>
        <w:rPr>
          <w:rFonts w:ascii="UD デジタル 教科書体 NK-R" w:eastAsia="UD デジタル 教科書体 NK-R" w:hint="eastAsia"/>
        </w:rPr>
        <w:t>でも良い</w:t>
      </w:r>
      <w:r>
        <w:rPr>
          <w:rFonts w:ascii="UD デジタル 教科書体 NK-R" w:eastAsia="UD デジタル 教科書体 NK-R"/>
        </w:rPr>
        <w:t>)</w:t>
      </w:r>
    </w:p>
    <w:p w14:paraId="0689A61A" w14:textId="77777777" w:rsidR="00DD0A3E" w:rsidRDefault="00DD0A3E" w:rsidP="00DD0A3E">
      <w:pPr>
        <w:rPr>
          <w:rFonts w:ascii="UD デジタル 教科書体 NK-R" w:eastAsia="UD デジタル 教科書体 NK-R"/>
        </w:rPr>
      </w:pPr>
      <w:r w:rsidRPr="0036613D">
        <w:rPr>
          <w:rFonts w:ascii="UD デジタル 教科書体 NK-R" w:eastAsia="UD デジタル 教科書体 NK-R" w:hint="eastAsia"/>
          <w:highlight w:val="cyan"/>
        </w:rPr>
        <w:t>2ページ</w:t>
      </w:r>
      <w:r>
        <w:rPr>
          <w:rFonts w:ascii="UD デジタル 教科書体 NK-R" w:eastAsia="UD デジタル 教科書体 NK-R" w:hint="eastAsia"/>
          <w:highlight w:val="cyan"/>
        </w:rPr>
        <w:t>（１・２年生など低学年の生徒さん達用）</w:t>
      </w:r>
    </w:p>
    <w:p w14:paraId="0C7F5182" w14:textId="15ED22D9" w:rsidR="00DD0A3E" w:rsidRDefault="00DD0A3E" w:rsidP="00DD0A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★先生がニュースを音読して下さい。生徒さん達は、できればリピート発音しましょう。</w:t>
      </w:r>
    </w:p>
    <w:p w14:paraId="4CD0AA66" w14:textId="2DD6D906" w:rsidR="00DD0A3E" w:rsidRPr="00DD0A3E" w:rsidRDefault="00DD0A3E" w:rsidP="00DD0A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>
        <w:rPr>
          <w:rFonts w:ascii="UD デジタル 教科書体 NK-R" w:eastAsia="UD デジタル 教科書体 NK-R"/>
        </w:rPr>
        <w:t>Shohei Ohtani, Los Angeles Angels, kabuto, cowboy hat</w:t>
      </w:r>
      <w:r w:rsidR="006645E8">
        <w:rPr>
          <w:rFonts w:ascii="UD デジタル 教科書体 NK-R" w:eastAsia="UD デジタル 教科書体 NK-R" w:hint="eastAsia"/>
        </w:rPr>
        <w:t>をなぞって、発音しましょう。また、一人で読めるようにしましょう。</w:t>
      </w:r>
    </w:p>
    <w:p w14:paraId="53EAC0F3" w14:textId="37427A96" w:rsidR="00DD0A3E" w:rsidRDefault="00DD0A3E" w:rsidP="00DD0A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★S</w:t>
      </w:r>
      <w:r>
        <w:rPr>
          <w:rFonts w:ascii="UD デジタル 教科書体 NK-R" w:eastAsia="UD デジタル 教科書体 NK-R"/>
        </w:rPr>
        <w:t>eattle</w:t>
      </w:r>
      <w:r>
        <w:rPr>
          <w:rFonts w:ascii="UD デジタル 教科書体 NK-R" w:eastAsia="UD デジタル 教科書体 NK-R" w:hint="eastAsia"/>
        </w:rPr>
        <w:t>をアメリカの地図で探しましょう。教室にパソコンがあれば、シアトルの町の写真をGoogleで探しましょう。</w:t>
      </w:r>
    </w:p>
    <w:p w14:paraId="6AE4133A" w14:textId="645354C9" w:rsidR="00AB232F" w:rsidRDefault="00AB232F" w:rsidP="00DD0A3E">
      <w:pPr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>Seattleのアクセントに注意して、子供達に発音してもらいましょう。</w:t>
      </w:r>
    </w:p>
    <w:p w14:paraId="304977F8" w14:textId="57E22A91" w:rsidR="00DD0A3E" w:rsidRDefault="002A2BB3" w:rsidP="00DD0A3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★時間があれば、兜、カウボーイハットの色塗りをして下さい。（大谷翔平選手のかぶっている金の兜の写真を、インターネットでチェックしましょう。）</w:t>
      </w:r>
    </w:p>
    <w:p w14:paraId="507F96D0" w14:textId="77777777" w:rsidR="00DD0A3E" w:rsidRPr="003D2A5B" w:rsidRDefault="00DD0A3E" w:rsidP="00DD0A3E">
      <w:pPr>
        <w:rPr>
          <w:rFonts w:ascii="UD デジタル 教科書体 NK-R" w:eastAsia="UD デジタル 教科書体 NK-R"/>
        </w:rPr>
      </w:pPr>
      <w:r w:rsidRPr="003D2A5B">
        <w:rPr>
          <w:rFonts w:ascii="UD デジタル 教科書体 NK-R" w:eastAsia="UD デジタル 教科書体 NK-R" w:hint="eastAsia"/>
          <w:highlight w:val="magenta"/>
        </w:rPr>
        <w:lastRenderedPageBreak/>
        <w:t>１．小学生用・発展編　英語ニュース</w:t>
      </w:r>
    </w:p>
    <w:p w14:paraId="49C99C47" w14:textId="77777777" w:rsidR="00DD0A3E" w:rsidRPr="003D2A5B" w:rsidRDefault="00DD0A3E" w:rsidP="00DD0A3E">
      <w:pPr>
        <w:rPr>
          <w:rFonts w:ascii="UD デジタル 教科書体 NK-R" w:eastAsia="UD デジタル 教科書体 NK-R" w:hAnsi="Century"/>
          <w:highlight w:val="yellow"/>
        </w:rPr>
      </w:pPr>
      <w:r w:rsidRPr="003D2A5B">
        <w:rPr>
          <w:rFonts w:ascii="UD デジタル 教科書体 NK-R" w:eastAsia="UD デジタル 教科書体 NK-R" w:hAnsi="Century" w:hint="eastAsia"/>
          <w:highlight w:val="yellow"/>
        </w:rPr>
        <w:t>※名前は「小学生・発展編」とありますが、</w:t>
      </w:r>
      <w:r>
        <w:rPr>
          <w:rFonts w:ascii="UD デジタル 教科書体 NK-R" w:eastAsia="UD デジタル 教科書体 NK-R" w:hAnsi="Century" w:hint="eastAsia"/>
          <w:highlight w:val="yellow"/>
        </w:rPr>
        <w:t>中学生、高校生、社会人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の</w:t>
      </w:r>
      <w:r>
        <w:rPr>
          <w:rFonts w:ascii="UD デジタル 教科書体 NK-R" w:eastAsia="UD デジタル 教科書体 NK-R" w:hAnsi="Century" w:hint="eastAsia"/>
          <w:highlight w:val="yellow"/>
        </w:rPr>
        <w:t>短い</w:t>
      </w:r>
      <w:r w:rsidRPr="003D2A5B">
        <w:rPr>
          <w:rFonts w:ascii="UD デジタル 教科書体 NK-R" w:eastAsia="UD デジタル 教科書体 NK-R" w:hAnsi="Century" w:hint="eastAsia"/>
          <w:highlight w:val="yellow"/>
        </w:rPr>
        <w:t>読み物教材としても、おすすめです。</w:t>
      </w:r>
    </w:p>
    <w:p w14:paraId="567D2D27" w14:textId="77777777" w:rsidR="00DD0A3E" w:rsidRPr="002A2BB3" w:rsidRDefault="00DD0A3E" w:rsidP="00DD0A3E">
      <w:pPr>
        <w:rPr>
          <w:rFonts w:ascii="UD デジタル 教科書体 NP-R" w:eastAsia="UD デジタル 教科書体 NP-R" w:hAnsi="Century"/>
        </w:rPr>
      </w:pPr>
      <w:r w:rsidRPr="002A2BB3">
        <w:rPr>
          <w:rFonts w:ascii="UD デジタル 教科書体 NP-R" w:eastAsia="UD デジタル 教科書体 NP-R" w:hAnsi="Century" w:hint="eastAsia"/>
          <w:highlight w:val="yellow"/>
        </w:rPr>
        <w:t>（「中学生用教材」は、中２・中３を対象に作成しているため、少し文が長くて難しめです。</w:t>
      </w:r>
    </w:p>
    <w:p w14:paraId="1B3A1773" w14:textId="77777777" w:rsidR="00DD0A3E" w:rsidRPr="002A2BB3" w:rsidRDefault="00DD0A3E" w:rsidP="00DD0A3E">
      <w:pPr>
        <w:rPr>
          <w:rFonts w:ascii="UD デジタル 教科書体 NP-R" w:eastAsia="UD デジタル 教科書体 NP-R" w:hAnsi="Century" w:cs="Segoe UI Emoji"/>
        </w:rPr>
      </w:pPr>
      <w:r w:rsidRPr="002A2BB3">
        <w:rPr>
          <w:rFonts w:ascii="UD デジタル 教科書体 NP-R" w:eastAsia="UD デジタル 教科書体 NP-R" w:hAnsi="Century" w:cs="Segoe UI Emoji" w:hint="eastAsia"/>
          <w:highlight w:val="cyan"/>
        </w:rPr>
        <w:t>1ページ</w:t>
      </w:r>
    </w:p>
    <w:p w14:paraId="07B0C03D" w14:textId="77777777" w:rsidR="009161A6" w:rsidRDefault="009161A6" w:rsidP="009161A6">
      <w:pPr>
        <w:rPr>
          <w:rFonts w:ascii="UD デジタル 教科書体 NP-R" w:eastAsia="UD デジタル 教科書体 NP-R" w:hAnsi="Segoe UI Emoji" w:cs="Segoe UI Emoji"/>
          <w:szCs w:val="21"/>
        </w:rPr>
      </w:pPr>
      <w:r w:rsidRPr="002A2BB3">
        <w:rPr>
          <w:rFonts w:ascii="UD デジタル 教科書体 NP-R" w:eastAsia="UD デジタル 教科書体 NP-R" w:hAnsi="Segoe UI Emoji" w:cs="Segoe UI Emoji" w:hint="eastAsia"/>
          <w:szCs w:val="21"/>
        </w:rPr>
        <w:t>Q</w:t>
      </w:r>
      <w:r>
        <w:rPr>
          <w:rFonts w:ascii="UD デジタル 教科書体 NP-R" w:eastAsia="UD デジタル 教科書体 NP-R" w:hAnsi="Segoe UI Emoji" w:cs="Segoe UI Emoji"/>
          <w:szCs w:val="21"/>
        </w:rPr>
        <w:t>1</w:t>
      </w:r>
      <w:r w:rsidRPr="002A2BB3">
        <w:rPr>
          <w:rFonts w:ascii="UD デジタル 教科書体 NP-R" w:eastAsia="UD デジタル 教科書体 NP-R" w:hAnsi="Segoe UI Emoji" w:cs="Segoe UI Emoji" w:hint="eastAsia"/>
          <w:szCs w:val="21"/>
        </w:rPr>
        <w:t xml:space="preserve">　hitter(batter)/pitcher　　※順不同　　　　★この設問（two-wayの意味）は、当教材で何度も出題しているので、飽きている生徒さんもいらっしゃるかもしれませんが、</w:t>
      </w:r>
      <w:r>
        <w:rPr>
          <w:rFonts w:ascii="UD デジタル 教科書体 NP-R" w:eastAsia="UD デジタル 教科書体 NP-R" w:hAnsi="Segoe UI Emoji" w:cs="Segoe UI Emoji" w:hint="eastAsia"/>
          <w:szCs w:val="21"/>
        </w:rPr>
        <w:t>大事な基本情報なので、これからも</w:t>
      </w:r>
    </w:p>
    <w:p w14:paraId="77B0283A" w14:textId="22433764" w:rsidR="009161A6" w:rsidRPr="002A2BB3" w:rsidRDefault="009161A6" w:rsidP="009161A6">
      <w:pPr>
        <w:rPr>
          <w:rFonts w:ascii="UD デジタル 教科書体 NP-R" w:eastAsia="UD デジタル 教科書体 NP-R" w:hAnsi="Segoe UI Emoji" w:cs="Segoe UI Emoji"/>
          <w:szCs w:val="21"/>
        </w:rPr>
      </w:pPr>
      <w:r w:rsidRPr="002A2BB3">
        <w:rPr>
          <w:rFonts w:ascii="UD デジタル 教科書体 NP-R" w:eastAsia="UD デジタル 教科書体 NP-R" w:hAnsi="Segoe UI Emoji" w:cs="Segoe UI Emoji" w:hint="eastAsia"/>
          <w:szCs w:val="21"/>
        </w:rPr>
        <w:t>しつこく出題し</w:t>
      </w:r>
      <w:r>
        <w:rPr>
          <w:rFonts w:ascii="UD デジタル 教科書体 NP-R" w:eastAsia="UD デジタル 教科書体 NP-R" w:hAnsi="Segoe UI Emoji" w:cs="Segoe UI Emoji" w:hint="eastAsia"/>
          <w:szCs w:val="21"/>
        </w:rPr>
        <w:t>ようと思います。</w:t>
      </w:r>
    </w:p>
    <w:p w14:paraId="625E3AF8" w14:textId="76010B58" w:rsidR="007B33D0" w:rsidRPr="002A2BB3" w:rsidRDefault="002A2BB3" w:rsidP="003B3F0E">
      <w:pPr>
        <w:rPr>
          <w:rFonts w:ascii="UD デジタル 教科書体 NP-R" w:eastAsia="UD デジタル 教科書体 NP-R"/>
        </w:rPr>
      </w:pPr>
      <w:r w:rsidRPr="002A2BB3">
        <w:rPr>
          <w:rFonts w:ascii="UD デジタル 教科書体 NP-R" w:eastAsia="UD デジタル 教科書体 NP-R" w:hint="eastAsia"/>
        </w:rPr>
        <w:t>Q</w:t>
      </w:r>
      <w:r w:rsidR="009161A6">
        <w:rPr>
          <w:rFonts w:ascii="UD デジタル 教科書体 NP-R" w:eastAsia="UD デジタル 教科書体 NP-R"/>
        </w:rPr>
        <w:t>2</w:t>
      </w:r>
      <w:r w:rsidRPr="002A2BB3">
        <w:rPr>
          <w:rFonts w:ascii="UD デジタル 教科書体 NP-R" w:eastAsia="UD デジタル 教科書体 NP-R" w:hint="eastAsia"/>
        </w:rPr>
        <w:t xml:space="preserve">　先発指名打者(starting DH)</w:t>
      </w:r>
    </w:p>
    <w:p w14:paraId="74B93E8F" w14:textId="69AB3488" w:rsidR="009161A6" w:rsidRDefault="009161A6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 xml:space="preserve">3  </w:t>
      </w:r>
      <w:r>
        <w:rPr>
          <w:rFonts w:ascii="UD デジタル 教科書体 NP-R" w:eastAsia="UD デジタル 教科書体 NP-R" w:hint="eastAsia"/>
        </w:rPr>
        <w:t>3年（連続）</w:t>
      </w:r>
    </w:p>
    <w:p w14:paraId="2346F060" w14:textId="68C892E9" w:rsidR="002A2BB3" w:rsidRPr="002A2BB3" w:rsidRDefault="002A2BB3" w:rsidP="003B3F0E">
      <w:pPr>
        <w:rPr>
          <w:rFonts w:ascii="UD デジタル 教科書体 NP-R" w:eastAsia="UD デジタル 教科書体 NP-R" w:hint="eastAsia"/>
        </w:rPr>
      </w:pPr>
      <w:r w:rsidRPr="002A2BB3">
        <w:rPr>
          <w:rFonts w:ascii="UD デジタル 教科書体 NP-R" w:eastAsia="UD デジタル 教科書体 NP-R" w:hint="eastAsia"/>
        </w:rPr>
        <w:t>Q</w:t>
      </w:r>
      <w:r w:rsidR="009161A6">
        <w:rPr>
          <w:rFonts w:ascii="UD デジタル 教科書体 NP-R" w:eastAsia="UD デジタル 教科書体 NP-R"/>
        </w:rPr>
        <w:t>4</w:t>
      </w:r>
      <w:r w:rsidRPr="002A2BB3">
        <w:rPr>
          <w:rFonts w:ascii="UD デジタル 教科書体 NP-R" w:eastAsia="UD デジタル 教科書体 NP-R" w:hint="eastAsia"/>
        </w:rPr>
        <w:t xml:space="preserve">  1番目</w:t>
      </w:r>
      <w:r w:rsidR="009161A6">
        <w:rPr>
          <w:rFonts w:ascii="UD デジタル 教科書体 NP-R" w:eastAsia="UD デジタル 教科書体 NP-R" w:hint="eastAsia"/>
        </w:rPr>
        <w:t xml:space="preserve"> </w:t>
      </w:r>
      <w:r w:rsidR="009161A6">
        <w:rPr>
          <w:rFonts w:ascii="UD デジタル 教科書体 NP-R" w:eastAsia="UD デジタル 教科書体 NP-R"/>
        </w:rPr>
        <w:t xml:space="preserve">  </w:t>
      </w:r>
      <w:r w:rsidR="009161A6">
        <w:rPr>
          <w:rFonts w:ascii="UD デジタル 教科書体 NP-R" w:eastAsia="UD デジタル 教科書体 NP-R" w:hint="eastAsia"/>
        </w:rPr>
        <w:t xml:space="preserve">　※本文中に </w:t>
      </w:r>
      <w:r w:rsidR="009161A6">
        <w:rPr>
          <w:rFonts w:ascii="UD デジタル 教科書体 NP-R" w:eastAsia="UD デジタル 教科書体 NP-R"/>
        </w:rPr>
        <w:t>the most vote</w:t>
      </w:r>
      <w:r w:rsidR="009161A6">
        <w:rPr>
          <w:rFonts w:ascii="UD デジタル 教科書体 NP-R" w:eastAsia="UD デジタル 教科書体 NP-R" w:hint="eastAsia"/>
        </w:rPr>
        <w:t>sとあります</w:t>
      </w:r>
    </w:p>
    <w:p w14:paraId="218E9919" w14:textId="630FD6CE" w:rsidR="002A2BB3" w:rsidRDefault="002A2BB3" w:rsidP="002A2BB3">
      <w:pPr>
        <w:rPr>
          <w:rFonts w:ascii="UD デジタル 教科書体 NK-R" w:eastAsia="UD デジタル 教科書体 NK-R"/>
        </w:rPr>
      </w:pPr>
      <w:r w:rsidRPr="002A2BB3">
        <w:rPr>
          <w:rFonts w:ascii="UD デジタル 教科書体 NP-R" w:eastAsia="UD デジタル 教科書体 NP-R" w:hint="eastAsia"/>
        </w:rPr>
        <w:t>Q</w:t>
      </w:r>
      <w:r w:rsidR="009161A6">
        <w:rPr>
          <w:rFonts w:ascii="UD デジタル 教科書体 NP-R" w:eastAsia="UD デジタル 教科書体 NP-R" w:hint="eastAsia"/>
        </w:rPr>
        <w:t>5</w:t>
      </w:r>
      <w:r w:rsidRPr="002A2BB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/>
        </w:rPr>
        <w:t>In Seattle</w:t>
      </w:r>
      <w:r w:rsidRPr="002A2BB3">
        <w:rPr>
          <w:rFonts w:ascii="UD デジタル 教科書体 NP-R" w:eastAsia="UD デジタル 教科書体 NP-R" w:hint="eastAsia"/>
        </w:rPr>
        <w:t>.</w:t>
      </w:r>
      <w:r>
        <w:rPr>
          <w:rFonts w:ascii="UD デジタル 教科書体 NP-R" w:eastAsia="UD デジタル 教科書体 NP-R"/>
        </w:rPr>
        <w:t xml:space="preserve">   </w:t>
      </w:r>
      <w:r>
        <w:rPr>
          <w:rFonts w:ascii="UD デジタル 教科書体 NK-R" w:eastAsia="UD デジタル 教科書体 NK-R" w:hint="eastAsia"/>
        </w:rPr>
        <w:t>※シアトルの場所を地図で</w:t>
      </w:r>
      <w:r w:rsidR="009161A6">
        <w:rPr>
          <w:rFonts w:ascii="UD デジタル 教科書体 NK-R" w:eastAsia="UD デジタル 教科書体 NK-R" w:hint="eastAsia"/>
        </w:rPr>
        <w:t>調べましょう。</w:t>
      </w:r>
    </w:p>
    <w:p w14:paraId="6345CFF1" w14:textId="41FBE683" w:rsidR="002A2BB3" w:rsidRPr="00DD0A3E" w:rsidRDefault="002A2BB3" w:rsidP="002A2BB3">
      <w:pPr>
        <w:rPr>
          <w:rFonts w:ascii="UD デジタル 教科書体 NK-R" w:eastAsia="UD デジタル 教科書体 NK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 xml:space="preserve">6  </w:t>
      </w:r>
      <w:r>
        <w:rPr>
          <w:rFonts w:ascii="UD デジタル 教科書体 NK-R" w:eastAsia="UD デジタル 教科書体 NK-R" w:hint="eastAsia"/>
        </w:rPr>
        <w:t>a</w:t>
      </w:r>
      <w:r>
        <w:rPr>
          <w:rFonts w:ascii="UD デジタル 教科書体 NK-R" w:eastAsia="UD デジタル 教科書体 NK-R"/>
        </w:rPr>
        <w:t xml:space="preserve"> samurai helmet(a special kabuto</w:t>
      </w:r>
      <w:r>
        <w:rPr>
          <w:rFonts w:ascii="UD デジタル 教科書体 NK-R" w:eastAsia="UD デジタル 教科書体 NK-R" w:hint="eastAsia"/>
        </w:rPr>
        <w:t>でも良い</w:t>
      </w:r>
      <w:r>
        <w:rPr>
          <w:rFonts w:ascii="UD デジタル 教科書体 NK-R" w:eastAsia="UD デジタル 教科書体 NK-R"/>
        </w:rPr>
        <w:t>)</w:t>
      </w:r>
    </w:p>
    <w:p w14:paraId="75A88FB9" w14:textId="6CF4FA69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>7</w:t>
      </w:r>
      <w:r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t xml:space="preserve"> In Los Angeles.   </w:t>
      </w:r>
      <w:r>
        <w:rPr>
          <w:rFonts w:ascii="UD デジタル 教科書体 NP-R" w:eastAsia="UD デジタル 教科書体 NP-R" w:hint="eastAsia"/>
        </w:rPr>
        <w:t>※ロサンゼルスの場所を地図でチェックしましょう。</w:t>
      </w:r>
    </w:p>
    <w:p w14:paraId="27CCD91D" w14:textId="77777777" w:rsidR="002A2BB3" w:rsidRDefault="002A2BB3" w:rsidP="003B3F0E">
      <w:pPr>
        <w:rPr>
          <w:rFonts w:ascii="UD デジタル 教科書体 NP-R" w:eastAsia="UD デジタル 教科書体 NP-R"/>
        </w:rPr>
      </w:pPr>
    </w:p>
    <w:p w14:paraId="5C009707" w14:textId="32F4920B" w:rsidR="002A2BB3" w:rsidRDefault="002A2BB3" w:rsidP="003B3F0E">
      <w:pPr>
        <w:rPr>
          <w:rFonts w:ascii="UD デジタル 教科書体 NP-R" w:eastAsia="UD デジタル 教科書体 NP-R"/>
        </w:rPr>
      </w:pPr>
      <w:r w:rsidRPr="002A2BB3">
        <w:rPr>
          <w:rFonts w:ascii="UD デジタル 教科書体 NP-R" w:eastAsia="UD デジタル 教科書体 NP-R" w:hint="eastAsia"/>
          <w:highlight w:val="cyan"/>
        </w:rPr>
        <w:t>２ページ</w:t>
      </w:r>
    </w:p>
    <w:p w14:paraId="17469AF8" w14:textId="703D839E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Q8　M</w:t>
      </w:r>
      <w:r>
        <w:rPr>
          <w:rFonts w:ascii="UD デジタル 教科書体 NP-R" w:eastAsia="UD デジタル 教科書体 NP-R"/>
        </w:rPr>
        <w:t xml:space="preserve">ike Trout is. </w:t>
      </w:r>
    </w:p>
    <w:p w14:paraId="279857E3" w14:textId="34D4CB5B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>9  On April 9</w:t>
      </w:r>
      <w:r w:rsidRPr="002A2BB3">
        <w:rPr>
          <w:rFonts w:ascii="UD デジタル 教科書体 NP-R" w:eastAsia="UD デジタル 教科書体 NP-R"/>
          <w:vertAlign w:val="superscript"/>
        </w:rPr>
        <w:t>th</w:t>
      </w:r>
      <w:r>
        <w:rPr>
          <w:rFonts w:ascii="UD デジタル 教科書体 NP-R" w:eastAsia="UD デジタル 教科書体 NP-R"/>
        </w:rPr>
        <w:t xml:space="preserve">.  </w:t>
      </w:r>
      <w:r>
        <w:rPr>
          <w:rFonts w:ascii="UD デジタル 教科書体 NP-R" w:eastAsia="UD デジタル 教科書体 NP-R" w:hint="eastAsia"/>
        </w:rPr>
        <w:t>※トラウト選手が４月７日に兜をかぶり、大谷選手はその２日後とある。</w:t>
      </w:r>
    </w:p>
    <w:p w14:paraId="694BB934" w14:textId="3C035D30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Q10　このニュースの感想を書いて下さい。</w:t>
      </w:r>
    </w:p>
    <w:p w14:paraId="68B5F4CF" w14:textId="77777777" w:rsidR="002A2BB3" w:rsidRDefault="002A2BB3" w:rsidP="003B3F0E">
      <w:pPr>
        <w:rPr>
          <w:rFonts w:ascii="UD デジタル 教科書体 NP-R" w:eastAsia="UD デジタル 教科書体 NP-R"/>
        </w:rPr>
      </w:pPr>
    </w:p>
    <w:p w14:paraId="15CB204A" w14:textId="37FBFA3F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>UIZ</w:t>
      </w:r>
      <w:r>
        <w:rPr>
          <w:rFonts w:ascii="UD デジタル 教科書体 NP-R" w:eastAsia="UD デジタル 教科書体 NP-R" w:hint="eastAsia"/>
        </w:rPr>
        <w:t xml:space="preserve">①　</w:t>
      </w:r>
      <w:proofErr w:type="spellStart"/>
      <w:r>
        <w:rPr>
          <w:rFonts w:ascii="UD デジタル 教科書体 NP-R" w:eastAsia="UD デジタル 教科書体 NP-R" w:hint="eastAsia"/>
        </w:rPr>
        <w:t>T</w:t>
      </w:r>
      <w:r>
        <w:rPr>
          <w:rFonts w:ascii="UD デジタル 教科書体 NP-R" w:eastAsia="UD デジタル 教科書体 NP-R"/>
        </w:rPr>
        <w:t>routani</w:t>
      </w:r>
      <w:proofErr w:type="spellEnd"/>
    </w:p>
    <w:p w14:paraId="2D9BF5CF" w14:textId="2E47FDDB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“</w:t>
      </w:r>
      <w:proofErr w:type="spellStart"/>
      <w:r>
        <w:rPr>
          <w:rFonts w:ascii="UD デジタル 教科書体 NP-R" w:eastAsia="UD デジタル 教科書体 NP-R"/>
        </w:rPr>
        <w:t>Troutani</w:t>
      </w:r>
      <w:proofErr w:type="spellEnd"/>
      <w:r>
        <w:rPr>
          <w:rFonts w:ascii="UD デジタル 教科書体 NP-R" w:eastAsia="UD デジタル 教科書体 NP-R"/>
        </w:rPr>
        <w:t>”</w:t>
      </w:r>
      <w:r>
        <w:rPr>
          <w:rFonts w:ascii="UD デジタル 教科書体 NP-R" w:eastAsia="UD デジタル 教科書体 NP-R" w:hint="eastAsia"/>
        </w:rPr>
        <w:t>という言葉は、昨年からスポーツ記事に何度か登場していました。</w:t>
      </w:r>
    </w:p>
    <w:p w14:paraId="54AAD95C" w14:textId="75C0433C" w:rsidR="002A2BB3" w:rsidRDefault="008049C5" w:rsidP="003B3F0E">
      <w:pPr>
        <w:rPr>
          <w:rFonts w:ascii="UD デジタル 教科書体 NP-R" w:eastAsia="UD デジタル 教科書体 NP-R"/>
        </w:rPr>
      </w:pPr>
      <w:hyperlink r:id="rId11" w:history="1">
        <w:r w:rsidR="002A2BB3" w:rsidRPr="00531F1D">
          <w:rPr>
            <w:rStyle w:val="a5"/>
            <w:rFonts w:ascii="UD デジタル 教科書体 NP-R" w:eastAsia="UD デジタル 教科書体 NP-R"/>
          </w:rPr>
          <w:t>https://www.latimes.com/sports/angels/story/2023-04-02/angels-athletics-shohei-ohtani-mike-trout-logan-ohoppe-recap</w:t>
        </w:r>
      </w:hyperlink>
    </w:p>
    <w:p w14:paraId="282CEB8C" w14:textId="475F4785" w:rsidR="002A2BB3" w:rsidRDefault="008049C5" w:rsidP="003B3F0E">
      <w:pPr>
        <w:rPr>
          <w:rFonts w:ascii="UD デジタル 教科書体 NP-R" w:eastAsia="UD デジタル 教科書体 NP-R"/>
        </w:rPr>
      </w:pPr>
      <w:hyperlink r:id="rId12" w:history="1">
        <w:r w:rsidR="002A2BB3" w:rsidRPr="00531F1D">
          <w:rPr>
            <w:rStyle w:val="a5"/>
            <w:rFonts w:ascii="UD デジタル 教科書体 NP-R" w:eastAsia="UD デジタル 教科書体 NP-R"/>
          </w:rPr>
          <w:t>https://www.mlb.com/news/shohei-ohtani-mike-trout-hit-back-to-back-homers-in-angels-loss</w:t>
        </w:r>
      </w:hyperlink>
    </w:p>
    <w:p w14:paraId="77D3DBE7" w14:textId="53AC5D4F" w:rsidR="002A2BB3" w:rsidRDefault="008049C5" w:rsidP="003B3F0E">
      <w:pPr>
        <w:rPr>
          <w:rFonts w:ascii="UD デジタル 教科書体 NP-R" w:eastAsia="UD デジタル 教科書体 NP-R"/>
        </w:rPr>
      </w:pPr>
      <w:hyperlink r:id="rId13" w:history="1">
        <w:r w:rsidR="002A2BB3" w:rsidRPr="00531F1D">
          <w:rPr>
            <w:rStyle w:val="a5"/>
            <w:rFonts w:ascii="UD デジタル 教科書体 NP-R" w:eastAsia="UD デジタル 教科書体 NP-R"/>
          </w:rPr>
          <w:t>https://www.reddit.com/r/baseball/comments/9fsrco/troutani_bromance_in_full_effect/</w:t>
        </w:r>
      </w:hyperlink>
    </w:p>
    <w:p w14:paraId="7271BD01" w14:textId="77777777" w:rsidR="002A2BB3" w:rsidRPr="002A2BB3" w:rsidRDefault="002A2BB3" w:rsidP="003B3F0E">
      <w:pPr>
        <w:rPr>
          <w:rFonts w:ascii="UD デジタル 教科書体 NP-R" w:eastAsia="UD デジタル 教科書体 NP-R"/>
        </w:rPr>
      </w:pPr>
    </w:p>
    <w:p w14:paraId="796938A5" w14:textId="40B34848" w:rsidR="00DD0A3E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QUIZ②</w:t>
      </w:r>
    </w:p>
    <w:p w14:paraId="5391A30D" w14:textId="77777777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★N</w:t>
      </w:r>
      <w:r>
        <w:rPr>
          <w:rFonts w:ascii="UD デジタル 教科書体 NP-R" w:eastAsia="UD デジタル 教科書体 NP-R"/>
        </w:rPr>
        <w:t>ational League</w:t>
      </w:r>
    </w:p>
    <w:p w14:paraId="4AE75F97" w14:textId="6AE53566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★</w:t>
      </w:r>
      <w:r>
        <w:rPr>
          <w:rFonts w:ascii="UD デジタル 教科書体 NP-R" w:eastAsia="UD デジタル 教科書体 NP-R"/>
        </w:rPr>
        <w:t xml:space="preserve">American League </w:t>
      </w:r>
      <w:r>
        <w:rPr>
          <w:rFonts w:ascii="UD デジタル 教科書体 NP-R" w:eastAsia="UD デジタル 教科書体 NP-R" w:hint="eastAsia"/>
        </w:rPr>
        <w:t>・・・大谷翔平選手がプレーしているのは、こちら。</w:t>
      </w:r>
    </w:p>
    <w:p w14:paraId="55CCE879" w14:textId="7CF11526" w:rsidR="002A2BB3" w:rsidRDefault="002A2BB3" w:rsidP="003B3F0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ロゴの横に答えを書いて下さい。</w:t>
      </w:r>
    </w:p>
    <w:p w14:paraId="709BDB83" w14:textId="77777777" w:rsidR="002A2BB3" w:rsidRDefault="002A2BB3" w:rsidP="003B3F0E">
      <w:pPr>
        <w:rPr>
          <w:rFonts w:ascii="UD デジタル 教科書体 NP-R" w:eastAsia="UD デジタル 教科書体 NP-R"/>
        </w:rPr>
      </w:pPr>
    </w:p>
    <w:p w14:paraId="2C53206E" w14:textId="77777777" w:rsidR="002A2BB3" w:rsidRPr="002A2BB3" w:rsidRDefault="002A2BB3" w:rsidP="003B3F0E">
      <w:pPr>
        <w:rPr>
          <w:rFonts w:ascii="UD デジタル 教科書体 NP-R" w:eastAsia="UD デジタル 教科書体 NP-R"/>
        </w:rPr>
      </w:pPr>
    </w:p>
    <w:p w14:paraId="5ABCAE2C" w14:textId="77777777" w:rsidR="00DD0A3E" w:rsidRPr="00DD0A3E" w:rsidRDefault="00DD0A3E" w:rsidP="003B3F0E"/>
    <w:sectPr w:rsidR="00DD0A3E" w:rsidRPr="00DD0A3E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D4E4C" w14:textId="77777777" w:rsidR="009161A6" w:rsidRDefault="009161A6" w:rsidP="009161A6">
      <w:r>
        <w:separator/>
      </w:r>
    </w:p>
  </w:endnote>
  <w:endnote w:type="continuationSeparator" w:id="0">
    <w:p w14:paraId="6F84E187" w14:textId="77777777" w:rsidR="009161A6" w:rsidRDefault="009161A6" w:rsidP="009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BB42" w14:textId="77777777" w:rsidR="009161A6" w:rsidRDefault="009161A6" w:rsidP="009161A6">
      <w:r>
        <w:separator/>
      </w:r>
    </w:p>
  </w:footnote>
  <w:footnote w:type="continuationSeparator" w:id="0">
    <w:p w14:paraId="169F71B2" w14:textId="77777777" w:rsidR="009161A6" w:rsidRDefault="009161A6" w:rsidP="0091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3E"/>
    <w:rsid w:val="002A2BB3"/>
    <w:rsid w:val="003B3F0E"/>
    <w:rsid w:val="006645E8"/>
    <w:rsid w:val="007B33D0"/>
    <w:rsid w:val="008049C5"/>
    <w:rsid w:val="009161A6"/>
    <w:rsid w:val="00AB232F"/>
    <w:rsid w:val="00D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ECF83"/>
  <w15:chartTrackingRefBased/>
  <w15:docId w15:val="{5C029734-0B66-45D2-BD29-7829B9D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A3E"/>
    <w:pPr>
      <w:widowControl w:val="0"/>
      <w:jc w:val="both"/>
    </w:pPr>
  </w:style>
  <w:style w:type="table" w:styleId="a4">
    <w:name w:val="Table Grid"/>
    <w:basedOn w:val="a1"/>
    <w:uiPriority w:val="39"/>
    <w:rsid w:val="00DD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0A3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2BB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16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61A6"/>
  </w:style>
  <w:style w:type="paragraph" w:styleId="a9">
    <w:name w:val="footer"/>
    <w:basedOn w:val="a"/>
    <w:link w:val="aa"/>
    <w:uiPriority w:val="99"/>
    <w:unhideWhenUsed/>
    <w:rsid w:val="009161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6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.com/mlb/angels/news/angels-news-shohei-ohtani-reacts-to-third-all-star-selection-pw2001" TargetMode="External"/><Relationship Id="rId13" Type="http://schemas.openxmlformats.org/officeDocument/2006/relationships/hyperlink" Target="https://www.reddit.com/r/baseball/comments/9fsrco/troutani_bromance_in_full_effec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portingnews.com/ca/mlb/news/mlb-all-star-voting-results-2023-shohei-ohtani-ronald-acuna/lwk5ht8bv8isa0uajio8fxby" TargetMode="External"/><Relationship Id="rId12" Type="http://schemas.openxmlformats.org/officeDocument/2006/relationships/hyperlink" Target="https://www.mlb.com/news/shohei-ohtani-mike-trout-hit-back-to-back-homers-in-angels-lo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nhk.or.jp/nhkworld/en/news/20230623_09/" TargetMode="External"/><Relationship Id="rId11" Type="http://schemas.openxmlformats.org/officeDocument/2006/relationships/hyperlink" Target="https://www.latimes.com/sports/angels/story/2023-04-02/angels-athletics-shohei-ohtani-mike-trout-logan-ohoppe-reca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mlb.com/news/angels-have-new-home-run-celebration-ge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apannews.yomiuri.co.jp/sports/baseball/20230421-104600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5</cp:revision>
  <dcterms:created xsi:type="dcterms:W3CDTF">2023-07-03T12:53:00Z</dcterms:created>
  <dcterms:modified xsi:type="dcterms:W3CDTF">2023-07-06T00:18:00Z</dcterms:modified>
</cp:coreProperties>
</file>